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3D4BEC" w:rsidRPr="00037526" w:rsidRDefault="003D4BEC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3D4BEC" w:rsidRDefault="003D4BEC">
      <w:r>
        <w:separator/>
      </w:r>
    </w:p>
  </w:endnote>
  <w:endnote w:type="continuationSeparator" w:id="0">
    <w:p w14:paraId="03550753" w14:textId="77777777" w:rsidR="003D4BEC" w:rsidRDefault="003D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3D4BEC" w:rsidRDefault="003D4B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3D4BEC" w:rsidRPr="00A67C92" w:rsidRDefault="003D4BEC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3D4BEC" w:rsidRDefault="003D4B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3D4BEC" w:rsidRDefault="003D4BEC">
      <w:r>
        <w:separator/>
      </w:r>
    </w:p>
  </w:footnote>
  <w:footnote w:type="continuationSeparator" w:id="0">
    <w:p w14:paraId="5ABCD5BE" w14:textId="77777777" w:rsidR="003D4BEC" w:rsidRDefault="003D4B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3D4BEC" w:rsidRDefault="003D4BE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3D4BEC" w:rsidRDefault="003D4BEC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38B29BCC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3D4BEC" w:rsidRDefault="003D4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042EDB"/>
    <w:rsid w:val="000B7386"/>
    <w:rsid w:val="000F6F66"/>
    <w:rsid w:val="00112F75"/>
    <w:rsid w:val="00167F03"/>
    <w:rsid w:val="001961AA"/>
    <w:rsid w:val="001B2DF2"/>
    <w:rsid w:val="002076A1"/>
    <w:rsid w:val="00353207"/>
    <w:rsid w:val="003D4BEC"/>
    <w:rsid w:val="00411061"/>
    <w:rsid w:val="004A3E21"/>
    <w:rsid w:val="005A491A"/>
    <w:rsid w:val="0062220C"/>
    <w:rsid w:val="006710D9"/>
    <w:rsid w:val="006F0BC3"/>
    <w:rsid w:val="006F3F11"/>
    <w:rsid w:val="007E3D86"/>
    <w:rsid w:val="00810B38"/>
    <w:rsid w:val="008D0CBB"/>
    <w:rsid w:val="009304E7"/>
    <w:rsid w:val="00AD525E"/>
    <w:rsid w:val="00AE5699"/>
    <w:rsid w:val="00C552E3"/>
    <w:rsid w:val="00C71132"/>
    <w:rsid w:val="00CB5C6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A8827B-42D0-EA4D-8AA8-3CDF97F5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0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2012-05-17T15:46:00Z</dcterms:created>
  <dcterms:modified xsi:type="dcterms:W3CDTF">2012-05-17T15:46:00Z</dcterms:modified>
</cp:coreProperties>
</file>