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25EBC" w14:textId="77777777" w:rsidR="004056FA" w:rsidRDefault="00CC4DD3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46AFD8" wp14:editId="35D4ED8D">
                <wp:simplePos x="0" y="0"/>
                <wp:positionH relativeFrom="column">
                  <wp:posOffset>109855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7AA5D" w14:textId="77777777" w:rsidR="00CC4DD3" w:rsidRDefault="00CC4DD3" w:rsidP="00CC4DD3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8.65pt;margin-top:45.2pt;width:417.2pt;height:71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" filled="f" stroked="f">
                <v:textbox>
                  <w:txbxContent>
                    <w:p w14:paraId="1887AA5D" w14:textId="77777777" w:rsidR="00CC4DD3" w:rsidRDefault="00CC4DD3" w:rsidP="00CC4DD3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1791C07" w14:textId="77777777" w:rsidR="004056FA" w:rsidRDefault="00CC4DD3" w:rsidP="004056FA"/>
    <w:p w14:paraId="3E350831" w14:textId="77777777" w:rsidR="004056FA" w:rsidRDefault="00CC4DD3" w:rsidP="004056FA">
      <w:bookmarkStart w:id="0" w:name="_GoBack"/>
      <w:bookmarkEnd w:id="0"/>
    </w:p>
    <w:p w14:paraId="13881CDD" w14:textId="77777777" w:rsidR="004056FA" w:rsidRDefault="00CC4DD3" w:rsidP="004056FA"/>
    <w:p w14:paraId="67C814B0" w14:textId="77777777" w:rsidR="004056FA" w:rsidRDefault="00CC4DD3" w:rsidP="004056FA"/>
    <w:p w14:paraId="01CE8BF1" w14:textId="77777777" w:rsidR="004056FA" w:rsidRDefault="00CC4DD3" w:rsidP="004056FA"/>
    <w:p w14:paraId="6BDB5485" w14:textId="77777777" w:rsidR="004056FA" w:rsidRPr="006B7665" w:rsidRDefault="00CC4DD3" w:rsidP="004056FA"/>
    <w:p w14:paraId="58466675" w14:textId="77777777" w:rsidR="004056FA" w:rsidRPr="006B7665" w:rsidRDefault="00CC4DD3" w:rsidP="004056FA"/>
    <w:p w14:paraId="1FD575E4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5B186812" w14:textId="77777777" w:rsidR="004056FA" w:rsidRPr="00CD3C44" w:rsidRDefault="00CC4DD3" w:rsidP="004056FA">
      <w:pPr>
        <w:rPr>
          <w:sz w:val="48"/>
        </w:rPr>
      </w:pPr>
    </w:p>
    <w:p w14:paraId="525D55E0" w14:textId="77777777" w:rsidR="004056FA" w:rsidRPr="00CD3C44" w:rsidRDefault="00CC4DD3" w:rsidP="004056FA">
      <w:pPr>
        <w:rPr>
          <w:sz w:val="48"/>
        </w:rPr>
      </w:pPr>
    </w:p>
    <w:p w14:paraId="61B45C52" w14:textId="77777777" w:rsidR="004056FA" w:rsidRPr="00CD3C44" w:rsidRDefault="00CC4DD3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9A162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3CA0CDB1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E86E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0C6DC064" wp14:editId="697A6BD5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A0C45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4B8318CF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419C" w14:textId="77777777" w:rsidR="000512C1" w:rsidRDefault="00966F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DE7A07" wp14:editId="5EFC3442">
          <wp:simplePos x="0" y="0"/>
          <wp:positionH relativeFrom="column">
            <wp:posOffset>3175</wp:posOffset>
          </wp:positionH>
          <wp:positionV relativeFrom="paragraph">
            <wp:posOffset>-226060</wp:posOffset>
          </wp:positionV>
          <wp:extent cx="1745615" cy="9583420"/>
          <wp:effectExtent l="0" t="0" r="6985" b="0"/>
          <wp:wrapThrough wrapText="bothSides">
            <wp:wrapPolygon edited="0">
              <wp:start x="0" y="0"/>
              <wp:lineTo x="0" y="21526"/>
              <wp:lineTo x="21372" y="21526"/>
              <wp:lineTo x="2137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UP_branded_Vert_bars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3849E1"/>
    <w:rsid w:val="004B04F0"/>
    <w:rsid w:val="00966F4B"/>
    <w:rsid w:val="00C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CA8E4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9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5</cp:revision>
  <cp:lastPrinted>2008-04-29T14:43:00Z</cp:lastPrinted>
  <dcterms:created xsi:type="dcterms:W3CDTF">2011-05-19T19:35:00Z</dcterms:created>
  <dcterms:modified xsi:type="dcterms:W3CDTF">2012-02-08T19:20:00Z</dcterms:modified>
</cp:coreProperties>
</file>