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2263C365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12F75"/>
    <w:rsid w:val="00167F03"/>
    <w:rsid w:val="001961AA"/>
    <w:rsid w:val="001B2DF2"/>
    <w:rsid w:val="002076A1"/>
    <w:rsid w:val="00353207"/>
    <w:rsid w:val="003D4BEC"/>
    <w:rsid w:val="00411061"/>
    <w:rsid w:val="004A3E21"/>
    <w:rsid w:val="005A491A"/>
    <w:rsid w:val="006710D9"/>
    <w:rsid w:val="006F0BC3"/>
    <w:rsid w:val="007E3D86"/>
    <w:rsid w:val="00810B38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506D6-B6C6-484F-9B85-4B693DCF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2012-05-17T15:43:00Z</dcterms:created>
  <dcterms:modified xsi:type="dcterms:W3CDTF">2012-05-17T15:43:00Z</dcterms:modified>
</cp:coreProperties>
</file>