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71116BD6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0B738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2220C"/>
    <w:rsid w:val="006710D9"/>
    <w:rsid w:val="006F0BC3"/>
    <w:rsid w:val="006F3F11"/>
    <w:rsid w:val="007E3D86"/>
    <w:rsid w:val="00810B38"/>
    <w:rsid w:val="008D0CBB"/>
    <w:rsid w:val="009304E7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C6402-4F1F-D14F-88D9-39BD6E17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2012-05-17T15:46:00Z</dcterms:created>
  <dcterms:modified xsi:type="dcterms:W3CDTF">2012-05-17T15:46:00Z</dcterms:modified>
</cp:coreProperties>
</file>