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5A491A" w:rsidRPr="00037526" w:rsidRDefault="005A491A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5A491A" w:rsidRDefault="005A491A">
      <w:r>
        <w:separator/>
      </w:r>
    </w:p>
  </w:endnote>
  <w:endnote w:type="continuationSeparator" w:id="0">
    <w:p w14:paraId="03550753" w14:textId="77777777" w:rsidR="005A491A" w:rsidRDefault="005A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5A491A" w:rsidRDefault="005A491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5A491A" w:rsidRPr="00A67C92" w:rsidRDefault="005A491A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5A491A" w:rsidRDefault="005A49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5A491A" w:rsidRDefault="005A491A">
      <w:r>
        <w:separator/>
      </w:r>
    </w:p>
  </w:footnote>
  <w:footnote w:type="continuationSeparator" w:id="0">
    <w:p w14:paraId="5ABCD5BE" w14:textId="77777777" w:rsidR="005A491A" w:rsidRDefault="005A49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5A491A" w:rsidRDefault="005A491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5A491A" w:rsidRDefault="005A491A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7C66FD95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5A491A" w:rsidRDefault="005A4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167F03"/>
    <w:rsid w:val="001B2DF2"/>
    <w:rsid w:val="002076A1"/>
    <w:rsid w:val="00353207"/>
    <w:rsid w:val="00411061"/>
    <w:rsid w:val="005A491A"/>
    <w:rsid w:val="007E3D86"/>
    <w:rsid w:val="00AD525E"/>
    <w:rsid w:val="00AE5699"/>
    <w:rsid w:val="00C552E3"/>
    <w:rsid w:val="00D06A34"/>
    <w:rsid w:val="00DD6B3F"/>
    <w:rsid w:val="00EA5B9D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1F4D61-D103-6F41-8DC6-67661A7A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1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2012-05-17T15:39:00Z</dcterms:created>
  <dcterms:modified xsi:type="dcterms:W3CDTF">2012-05-17T15:39:00Z</dcterms:modified>
</cp:coreProperties>
</file>