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7E7678A" w14:textId="77777777" w:rsidR="004056FA" w:rsidRDefault="000512C1" w:rsidP="004056FA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1BB238" wp14:editId="3DA7C2A8">
                <wp:simplePos x="0" y="0"/>
                <wp:positionH relativeFrom="column">
                  <wp:posOffset>1953895</wp:posOffset>
                </wp:positionH>
                <wp:positionV relativeFrom="page">
                  <wp:posOffset>574040</wp:posOffset>
                </wp:positionV>
                <wp:extent cx="5298168" cy="9029700"/>
                <wp:effectExtent l="0" t="0" r="0" b="12700"/>
                <wp:wrapNone/>
                <wp:docPr id="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8168" cy="902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A162A" w14:textId="595038CB" w:rsidR="004056FA" w:rsidRDefault="003A40BE">
                            <w:r>
                              <w:t>Begin text 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8" o:spid="_x0000_s1026" type="#_x0000_t202" style="position:absolute;margin-left:153.85pt;margin-top:45.2pt;width:417.2pt;height:71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" filled="f" stroked="f">
                <v:textbox>
                  <w:txbxContent>
                    <w:p w14:paraId="796A162A" w14:textId="595038CB" w:rsidR="004056FA" w:rsidRDefault="003A40BE">
                      <w:r>
                        <w:t>Begin text here…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37C0FAC" w14:textId="77777777" w:rsidR="004056FA" w:rsidRDefault="00BB5D09" w:rsidP="004056FA"/>
    <w:p w14:paraId="4971FABF" w14:textId="77777777" w:rsidR="004056FA" w:rsidRDefault="00BB5D09" w:rsidP="004056FA"/>
    <w:p w14:paraId="34AD533E" w14:textId="77777777" w:rsidR="004056FA" w:rsidRDefault="00BB5D09" w:rsidP="004056FA"/>
    <w:p w14:paraId="785F53E7" w14:textId="77777777" w:rsidR="004056FA" w:rsidRDefault="00BB5D09" w:rsidP="004056FA"/>
    <w:p w14:paraId="7C22B1B6" w14:textId="77777777" w:rsidR="004056FA" w:rsidRDefault="00BB5D09" w:rsidP="004056FA"/>
    <w:p w14:paraId="5A08896D" w14:textId="77777777" w:rsidR="004056FA" w:rsidRPr="006B7665" w:rsidRDefault="00BB5D09" w:rsidP="004056FA"/>
    <w:p w14:paraId="148D139C" w14:textId="77777777" w:rsidR="004056FA" w:rsidRPr="006B7665" w:rsidRDefault="00BB5D09" w:rsidP="004056FA"/>
    <w:p w14:paraId="03360890" w14:textId="77777777" w:rsidR="004056FA" w:rsidRPr="00CD3C44" w:rsidRDefault="004B04F0" w:rsidP="004056FA">
      <w:pPr>
        <w:rPr>
          <w:sz w:val="48"/>
        </w:rPr>
      </w:pPr>
      <w:r w:rsidRPr="00CD3C44">
        <w:rPr>
          <w:sz w:val="48"/>
          <w:szCs w:val="20"/>
        </w:rPr>
        <w:t xml:space="preserve"> </w:t>
      </w:r>
    </w:p>
    <w:p w14:paraId="4AF33B54" w14:textId="77777777" w:rsidR="004056FA" w:rsidRPr="00CD3C44" w:rsidRDefault="00BB5D09" w:rsidP="004056FA">
      <w:pPr>
        <w:rPr>
          <w:sz w:val="48"/>
        </w:rPr>
      </w:pPr>
    </w:p>
    <w:p w14:paraId="7037D623" w14:textId="77777777" w:rsidR="004056FA" w:rsidRPr="00CD3C44" w:rsidRDefault="00BB5D09" w:rsidP="004056FA">
      <w:pPr>
        <w:rPr>
          <w:sz w:val="48"/>
        </w:rPr>
      </w:pPr>
    </w:p>
    <w:p w14:paraId="291EFEA4" w14:textId="77777777" w:rsidR="004056FA" w:rsidRPr="00CD3C44" w:rsidRDefault="00BB5D09" w:rsidP="004056FA">
      <w:pPr>
        <w:rPr>
          <w:sz w:val="48"/>
        </w:rPr>
      </w:pPr>
    </w:p>
    <w:sectPr w:rsidR="004056FA" w:rsidRPr="00CD3C44" w:rsidSect="004056FA">
      <w:headerReference w:type="default" r:id="rId7"/>
      <w:footerReference w:type="default" r:id="rId8"/>
      <w:pgSz w:w="12240" w:h="15840"/>
      <w:pgMar w:top="374" w:right="360" w:bottom="374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97B3A" w14:textId="77777777" w:rsidR="000512C1" w:rsidRDefault="000512C1" w:rsidP="000512C1">
      <w:pPr>
        <w:spacing w:after="0" w:line="240" w:lineRule="auto"/>
      </w:pPr>
      <w:r>
        <w:separator/>
      </w:r>
    </w:p>
  </w:endnote>
  <w:endnote w:type="continuationSeparator" w:id="0">
    <w:p w14:paraId="733D85F3" w14:textId="77777777" w:rsidR="000512C1" w:rsidRDefault="000512C1" w:rsidP="0005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422B8" w14:textId="77777777" w:rsidR="000512C1" w:rsidRPr="000512C1" w:rsidRDefault="003849E1" w:rsidP="000512C1">
    <w:pPr>
      <w:pStyle w:val="Footer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F959490" wp14:editId="087130CE">
          <wp:simplePos x="0" y="0"/>
          <wp:positionH relativeFrom="column">
            <wp:posOffset>4692015</wp:posOffset>
          </wp:positionH>
          <wp:positionV relativeFrom="page">
            <wp:posOffset>7630795</wp:posOffset>
          </wp:positionV>
          <wp:extent cx="2560320" cy="2201545"/>
          <wp:effectExtent l="0" t="0" r="5080" b="8255"/>
          <wp:wrapThrough wrapText="bothSides">
            <wp:wrapPolygon edited="0">
              <wp:start x="0" y="0"/>
              <wp:lineTo x="0" y="21432"/>
              <wp:lineTo x="21429" y="21432"/>
              <wp:lineTo x="21429" y="0"/>
              <wp:lineTo x="0" y="0"/>
            </wp:wrapPolygon>
          </wp:wrapThrough>
          <wp:docPr id="4" name="Picture 4" descr="blue 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ar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220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8CCA2" w14:textId="77777777" w:rsidR="000512C1" w:rsidRDefault="000512C1" w:rsidP="000512C1">
      <w:pPr>
        <w:spacing w:after="0" w:line="240" w:lineRule="auto"/>
      </w:pPr>
      <w:r>
        <w:separator/>
      </w:r>
    </w:p>
  </w:footnote>
  <w:footnote w:type="continuationSeparator" w:id="0">
    <w:p w14:paraId="51F46026" w14:textId="77777777" w:rsidR="000512C1" w:rsidRDefault="000512C1" w:rsidP="0005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0E2C6" w14:textId="48C99C24" w:rsidR="000512C1" w:rsidRDefault="00BB5D09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977FB9F" wp14:editId="0AFD0E35">
          <wp:simplePos x="0" y="0"/>
          <wp:positionH relativeFrom="column">
            <wp:posOffset>0</wp:posOffset>
          </wp:positionH>
          <wp:positionV relativeFrom="paragraph">
            <wp:posOffset>-194310</wp:posOffset>
          </wp:positionV>
          <wp:extent cx="1745615" cy="958342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-Cy_branded_Vert_b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615" cy="958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F0"/>
    <w:rsid w:val="000512C1"/>
    <w:rsid w:val="000D35E3"/>
    <w:rsid w:val="003849E1"/>
    <w:rsid w:val="003A40BE"/>
    <w:rsid w:val="0044191D"/>
    <w:rsid w:val="004B04F0"/>
    <w:rsid w:val="005C5F6C"/>
    <w:rsid w:val="005F4F51"/>
    <w:rsid w:val="00943945"/>
    <w:rsid w:val="00966F4B"/>
    <w:rsid w:val="00BB5D09"/>
    <w:rsid w:val="00D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3969C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  <w:szCs w:val="20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  <w:szCs w:val="20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  <w:szCs w:val="20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  <w:szCs w:val="20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Cs w:val="20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  <w:szCs w:val="2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6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  <w:szCs w:val="20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  <w:szCs w:val="20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  <w:szCs w:val="20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  <w:szCs w:val="20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  <w:szCs w:val="20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Cs w:val="20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  <w:szCs w:val="2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System%20Flyer%20templates:LSCS%20Flyer%20Left%20side%20-%20Blac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LSCS Flyer Left side - Black.dot</Template>
  <TotalTime>1</TotalTime>
  <Pages>1</Pages>
  <Words>2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LSCS</Company>
  <LinksUpToDate>false</LinksUpToDate>
  <CharactersWithSpaces>13</CharactersWithSpaces>
  <SharedDoc>false</SharedDoc>
  <HLinks>
    <vt:vector size="12" baseType="variant">
      <vt:variant>
        <vt:i4>8126496</vt:i4>
      </vt:variant>
      <vt:variant>
        <vt:i4>-1</vt:i4>
      </vt:variant>
      <vt:variant>
        <vt:i4>1139</vt:i4>
      </vt:variant>
      <vt:variant>
        <vt:i4>1</vt:i4>
      </vt:variant>
      <vt:variant>
        <vt:lpwstr>w logo</vt:lpwstr>
      </vt:variant>
      <vt:variant>
        <vt:lpwstr/>
      </vt:variant>
      <vt:variant>
        <vt:i4>6946909</vt:i4>
      </vt:variant>
      <vt:variant>
        <vt:i4>-1</vt:i4>
      </vt:variant>
      <vt:variant>
        <vt:i4>1141</vt:i4>
      </vt:variant>
      <vt:variant>
        <vt:i4>1</vt:i4>
      </vt:variant>
      <vt:variant>
        <vt:lpwstr>black arc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Kelly</dc:creator>
  <cp:keywords/>
  <cp:lastModifiedBy>Kelly</cp:lastModifiedBy>
  <cp:revision>3</cp:revision>
  <cp:lastPrinted>2008-04-29T14:43:00Z</cp:lastPrinted>
  <dcterms:created xsi:type="dcterms:W3CDTF">2012-02-08T19:09:00Z</dcterms:created>
  <dcterms:modified xsi:type="dcterms:W3CDTF">2012-02-08T19:09:00Z</dcterms:modified>
</cp:coreProperties>
</file>