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7A91" w14:textId="7D4F1103" w:rsidR="00002BFC" w:rsidRDefault="00002BFC" w:rsidP="00002BFC">
      <w:pPr>
        <w:jc w:val="both"/>
      </w:pPr>
    </w:p>
    <w:p w14:paraId="06D605B0" w14:textId="44235A66" w:rsidR="00002BFC" w:rsidRPr="008A3941" w:rsidRDefault="00AE5699" w:rsidP="00002B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3D257" wp14:editId="1B88972C">
                <wp:simplePos x="0" y="0"/>
                <wp:positionH relativeFrom="column">
                  <wp:posOffset>1678940</wp:posOffset>
                </wp:positionH>
                <wp:positionV relativeFrom="paragraph">
                  <wp:posOffset>76835</wp:posOffset>
                </wp:positionV>
                <wp:extent cx="4723765" cy="8968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765" cy="89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2BA1" w14:textId="77777777" w:rsidR="003D4BEC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ascii="Arial" w:hAnsi="Arial" w:cs="Calibri"/>
                              </w:rPr>
                              <w:t>Date 00.00.2012</w:t>
                            </w:r>
                          </w:p>
                          <w:p w14:paraId="5F5867FA" w14:textId="77777777" w:rsidR="003D4BEC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</w:p>
                          <w:p w14:paraId="6F009B60" w14:textId="6DC2A59D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Suspendisse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fringilla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dictum.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enim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dolor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imperdiet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fermentum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justo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Integer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sollicitudin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Maecenas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aliquet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dui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hendrerit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Vivamus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ullamcorper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pharetra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lacus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porttitor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augue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dolor.</w:t>
                            </w:r>
                          </w:p>
                          <w:p w14:paraId="05559469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3F2B2E3A" w14:textId="647A8F23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egestas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posuere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venenatis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nisl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=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magna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cursus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</w:p>
                          <w:p w14:paraId="769935BE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6EAFAF95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Integer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risus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Morbi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dui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faucibus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Phasellus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iaculis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Class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aptent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taciti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sociosqu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litora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torquent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conubia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nostra,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inceptos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himenaeos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consequat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rhoncus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quam,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</w:p>
                          <w:p w14:paraId="64EFE72E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770FD559" w14:textId="5FAB448B" w:rsidR="003D4BEC" w:rsidRPr="00037526" w:rsidRDefault="003D4BEC" w:rsidP="00AE56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Etiam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tempor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quam.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2pt;margin-top:6.05pt;width:371.95pt;height:7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" filled="f" stroked="f">
                <v:textbox inset="0,0">
                  <w:txbxContent>
                    <w:p w14:paraId="621C2BA1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ascii="Arial" w:hAnsi="Arial" w:cs="Calibri"/>
                        </w:rPr>
                        <w:t>Date 00.00.2012</w:t>
                      </w:r>
                    </w:p>
                    <w:p w14:paraId="5F5867FA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</w:p>
                    <w:p w14:paraId="6F009B60" w14:textId="6DC2A59D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Suspendisse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fringilla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dictum.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massa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enim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dolor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imperdiet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fermentum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justo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Integer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sollicitudin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Maecenas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aliquet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dui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hendrerit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Vivamus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ullamcorper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pharetra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lacus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porttitor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augue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dolor.</w:t>
                      </w:r>
                    </w:p>
                    <w:p w14:paraId="05559469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3F2B2E3A" w14:textId="647A8F23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egestas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posuere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venenatis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nisl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r w:rsidR="002076A1" w:rsidRPr="00037526">
                        <w:rPr>
                          <w:rFonts w:ascii="Arial" w:hAnsi="Arial" w:cs="Calibri"/>
                        </w:rPr>
                        <w:t>=</w:t>
                      </w:r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magna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cursus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</w:p>
                    <w:p w14:paraId="769935B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6EAFAF95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Integer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risus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Morbi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dui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faucibus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Phasellus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iaculis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Class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aptent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taciti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sociosqu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litora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torquent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conubia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nostra,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inceptos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himenaeos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consequat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rhoncus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quam,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</w:p>
                    <w:p w14:paraId="64EFE72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770FD559" w14:textId="5FAB448B" w:rsidR="00167F03" w:rsidRPr="00037526" w:rsidRDefault="00167F03" w:rsidP="00AE56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Etiam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tempor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in quam.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4F1E6" w14:textId="77777777" w:rsidR="00002BFC" w:rsidRPr="008A3941" w:rsidRDefault="00002BFC" w:rsidP="00002BFC">
      <w:pPr>
        <w:jc w:val="both"/>
      </w:pPr>
    </w:p>
    <w:p w14:paraId="61E0F0E6" w14:textId="18D87C40" w:rsidR="00002BFC" w:rsidRPr="008A3941" w:rsidRDefault="00002BFC" w:rsidP="00002BFC">
      <w:pPr>
        <w:jc w:val="both"/>
      </w:pPr>
    </w:p>
    <w:p w14:paraId="0D869A6C" w14:textId="77777777" w:rsidR="00002BFC" w:rsidRPr="008A3941" w:rsidRDefault="00002BFC" w:rsidP="00002BFC">
      <w:pPr>
        <w:jc w:val="both"/>
      </w:pPr>
    </w:p>
    <w:p w14:paraId="7FDEE62A" w14:textId="6B76AE38" w:rsidR="00002BFC" w:rsidRPr="008A3941" w:rsidRDefault="00002BFC" w:rsidP="00002BFC">
      <w:pPr>
        <w:jc w:val="both"/>
      </w:pPr>
    </w:p>
    <w:p w14:paraId="2530DDA8" w14:textId="20841786" w:rsidR="00002BFC" w:rsidRPr="008A3941" w:rsidRDefault="00002BFC" w:rsidP="00002BFC">
      <w:pPr>
        <w:jc w:val="both"/>
      </w:pPr>
    </w:p>
    <w:p w14:paraId="5EB44E5F" w14:textId="77777777" w:rsidR="00002BFC" w:rsidRPr="008A3941" w:rsidRDefault="00002BFC" w:rsidP="00002BFC">
      <w:pPr>
        <w:jc w:val="both"/>
      </w:pPr>
    </w:p>
    <w:p w14:paraId="462F7245" w14:textId="77777777" w:rsidR="00002BFC" w:rsidRPr="008A3941" w:rsidRDefault="00002BFC" w:rsidP="00002BFC">
      <w:pPr>
        <w:jc w:val="both"/>
      </w:pPr>
    </w:p>
    <w:p w14:paraId="253FA027" w14:textId="77777777" w:rsidR="00002BFC" w:rsidRPr="008A3941" w:rsidRDefault="00002BFC" w:rsidP="00002BFC">
      <w:pPr>
        <w:jc w:val="both"/>
      </w:pPr>
    </w:p>
    <w:p w14:paraId="14EFBEE7" w14:textId="6C0C1E3D" w:rsidR="00002BFC" w:rsidRPr="008A3941" w:rsidRDefault="00002BFC" w:rsidP="00002BFC">
      <w:pPr>
        <w:jc w:val="both"/>
      </w:pPr>
    </w:p>
    <w:p w14:paraId="4C7B6960" w14:textId="77777777" w:rsidR="00002BFC" w:rsidRPr="008A3941" w:rsidRDefault="00002BFC" w:rsidP="00002BFC">
      <w:pPr>
        <w:jc w:val="both"/>
      </w:pPr>
    </w:p>
    <w:p w14:paraId="35867053" w14:textId="621C5CFB" w:rsidR="00002BFC" w:rsidRPr="008A3941" w:rsidRDefault="00002BFC" w:rsidP="00002BFC">
      <w:pPr>
        <w:jc w:val="both"/>
      </w:pPr>
    </w:p>
    <w:p w14:paraId="019001F0" w14:textId="0F0FDD92" w:rsidR="00002BFC" w:rsidRPr="008A3941" w:rsidRDefault="00002BFC" w:rsidP="00002BFC">
      <w:pPr>
        <w:jc w:val="both"/>
      </w:pPr>
    </w:p>
    <w:p w14:paraId="0CA7093D" w14:textId="6BF5F6CB" w:rsidR="00002BFC" w:rsidRPr="008A3941" w:rsidRDefault="00002BFC" w:rsidP="00002BFC">
      <w:pPr>
        <w:jc w:val="both"/>
      </w:pPr>
    </w:p>
    <w:p w14:paraId="7F1A33B6" w14:textId="77777777" w:rsidR="00002BFC" w:rsidRPr="008A3941" w:rsidRDefault="00002BFC" w:rsidP="00002BFC">
      <w:pPr>
        <w:jc w:val="both"/>
      </w:pPr>
    </w:p>
    <w:p w14:paraId="2B3ECE8F" w14:textId="77777777" w:rsidR="00002BFC" w:rsidRPr="008A3941" w:rsidRDefault="00002BFC" w:rsidP="00002BFC">
      <w:pPr>
        <w:jc w:val="both"/>
      </w:pPr>
    </w:p>
    <w:p w14:paraId="2387025E" w14:textId="77777777" w:rsidR="00002BFC" w:rsidRPr="008A3941" w:rsidRDefault="00002BFC" w:rsidP="00002BFC">
      <w:pPr>
        <w:jc w:val="both"/>
      </w:pPr>
    </w:p>
    <w:p w14:paraId="0D728F64" w14:textId="77777777" w:rsidR="00002BFC" w:rsidRPr="008A3941" w:rsidRDefault="00002BFC" w:rsidP="00002BFC">
      <w:pPr>
        <w:jc w:val="both"/>
      </w:pPr>
    </w:p>
    <w:p w14:paraId="7EF3AE7D" w14:textId="77777777" w:rsidR="00002BFC" w:rsidRPr="008A3941" w:rsidRDefault="00002BFC" w:rsidP="00002BFC">
      <w:pPr>
        <w:jc w:val="both"/>
      </w:pPr>
    </w:p>
    <w:p w14:paraId="6579F655" w14:textId="2A72425E" w:rsidR="00002BFC" w:rsidRPr="008A3941" w:rsidRDefault="00002BFC" w:rsidP="00002BFC">
      <w:pPr>
        <w:jc w:val="both"/>
      </w:pPr>
    </w:p>
    <w:p w14:paraId="12EBFDB6" w14:textId="15344BD1" w:rsidR="00002BFC" w:rsidRPr="008A3941" w:rsidRDefault="00002BFC" w:rsidP="00002BFC">
      <w:pPr>
        <w:jc w:val="both"/>
      </w:pPr>
    </w:p>
    <w:p w14:paraId="0270F900" w14:textId="77777777" w:rsidR="00002BFC" w:rsidRPr="008A3941" w:rsidRDefault="00002BFC" w:rsidP="00002BFC">
      <w:pPr>
        <w:jc w:val="both"/>
      </w:pPr>
    </w:p>
    <w:p w14:paraId="430D2C39" w14:textId="7A81BF1A" w:rsidR="00002BFC" w:rsidRPr="008A3941" w:rsidRDefault="00002BFC" w:rsidP="00002BFC">
      <w:pPr>
        <w:jc w:val="both"/>
      </w:pPr>
    </w:p>
    <w:p w14:paraId="6B665B87" w14:textId="77777777" w:rsidR="00002BFC" w:rsidRPr="008A3941" w:rsidRDefault="00002BFC" w:rsidP="00002BFC">
      <w:pPr>
        <w:jc w:val="both"/>
      </w:pPr>
    </w:p>
    <w:p w14:paraId="50D22C33" w14:textId="77777777" w:rsidR="00002BFC" w:rsidRPr="008A3941" w:rsidRDefault="00002BFC" w:rsidP="00002BFC">
      <w:pPr>
        <w:jc w:val="both"/>
      </w:pPr>
    </w:p>
    <w:p w14:paraId="29F67892" w14:textId="77777777" w:rsidR="00002BFC" w:rsidRPr="008A3941" w:rsidRDefault="00002BFC" w:rsidP="00002BFC">
      <w:pPr>
        <w:jc w:val="both"/>
      </w:pPr>
    </w:p>
    <w:p w14:paraId="6F7C3CEC" w14:textId="77777777" w:rsidR="00002BFC" w:rsidRPr="008A3941" w:rsidRDefault="00002BFC" w:rsidP="00002BFC">
      <w:pPr>
        <w:jc w:val="both"/>
      </w:pPr>
    </w:p>
    <w:p w14:paraId="0C3A194E" w14:textId="77777777" w:rsidR="00002BFC" w:rsidRPr="008A3941" w:rsidRDefault="00002BFC" w:rsidP="00002BFC">
      <w:pPr>
        <w:jc w:val="both"/>
      </w:pPr>
    </w:p>
    <w:p w14:paraId="2BE98AA5" w14:textId="77777777" w:rsidR="00002BFC" w:rsidRPr="008A3941" w:rsidRDefault="00002BFC" w:rsidP="00002BFC">
      <w:pPr>
        <w:jc w:val="both"/>
      </w:pPr>
    </w:p>
    <w:p w14:paraId="3978B675" w14:textId="77777777" w:rsidR="00002BFC" w:rsidRPr="008A3941" w:rsidRDefault="00002BFC" w:rsidP="00002BFC">
      <w:pPr>
        <w:jc w:val="both"/>
      </w:pPr>
    </w:p>
    <w:p w14:paraId="66FC6A29" w14:textId="77777777" w:rsidR="00002BFC" w:rsidRPr="008A3941" w:rsidRDefault="00002BFC" w:rsidP="00002BFC">
      <w:pPr>
        <w:jc w:val="both"/>
      </w:pPr>
    </w:p>
    <w:p w14:paraId="7C81A7EB" w14:textId="236AEB54" w:rsidR="00002BFC" w:rsidRPr="008A3941" w:rsidRDefault="00002BFC" w:rsidP="00002BFC">
      <w:pPr>
        <w:jc w:val="both"/>
      </w:pPr>
    </w:p>
    <w:p w14:paraId="1513DA56" w14:textId="77777777" w:rsidR="00002BFC" w:rsidRPr="008A3941" w:rsidRDefault="00002BFC" w:rsidP="00002BFC">
      <w:pPr>
        <w:jc w:val="both"/>
      </w:pPr>
    </w:p>
    <w:p w14:paraId="35ABC160" w14:textId="77777777" w:rsidR="00002BFC" w:rsidRPr="00DB3671" w:rsidRDefault="00002BFC" w:rsidP="00002BFC">
      <w:pPr>
        <w:jc w:val="both"/>
        <w:rPr>
          <w:sz w:val="19"/>
        </w:rPr>
      </w:pPr>
    </w:p>
    <w:p w14:paraId="19265931" w14:textId="77777777" w:rsidR="00002BFC" w:rsidRPr="00DB3671" w:rsidRDefault="00002BFC" w:rsidP="00002BFC">
      <w:pPr>
        <w:jc w:val="both"/>
        <w:rPr>
          <w:sz w:val="19"/>
        </w:rPr>
      </w:pPr>
    </w:p>
    <w:p w14:paraId="6F38740E" w14:textId="77777777" w:rsidR="00002BFC" w:rsidRPr="00DB3671" w:rsidRDefault="00002BFC" w:rsidP="00002BFC">
      <w:pPr>
        <w:jc w:val="both"/>
        <w:rPr>
          <w:rFonts w:ascii="Futura Std Book" w:hAnsi="Futura Std Book"/>
          <w:sz w:val="19"/>
        </w:rPr>
      </w:pPr>
    </w:p>
    <w:p w14:paraId="63C93352" w14:textId="77777777" w:rsidR="00002BFC" w:rsidRPr="008A3941" w:rsidRDefault="00002BFC" w:rsidP="00002BFC">
      <w:pPr>
        <w:jc w:val="both"/>
      </w:pPr>
    </w:p>
    <w:p w14:paraId="38C2C2E8" w14:textId="51796A74" w:rsidR="00002BFC" w:rsidRPr="008A3941" w:rsidRDefault="00002BFC" w:rsidP="00002BFC">
      <w:pPr>
        <w:spacing w:before="240"/>
        <w:jc w:val="both"/>
      </w:pPr>
    </w:p>
    <w:sectPr w:rsidR="00002BFC" w:rsidRPr="008A3941" w:rsidSect="00002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89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B6B3" w14:textId="77777777" w:rsidR="003D4BEC" w:rsidRDefault="003D4BEC">
      <w:r>
        <w:separator/>
      </w:r>
    </w:p>
  </w:endnote>
  <w:endnote w:type="continuationSeparator" w:id="0">
    <w:p w14:paraId="03550753" w14:textId="77777777" w:rsidR="003D4BEC" w:rsidRDefault="003D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983F" w14:textId="77777777" w:rsidR="003D4BEC" w:rsidRDefault="003D4BE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D38D" w14:textId="4E5D4149" w:rsidR="003D4BEC" w:rsidRPr="00A67C92" w:rsidRDefault="003D4BEC" w:rsidP="00002BFC">
    <w:pPr>
      <w:ind w:left="7992"/>
      <w:rPr>
        <w:color w:val="00376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BD91" w14:textId="77777777" w:rsidR="003D4BEC" w:rsidRDefault="003D4B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DA70" w14:textId="77777777" w:rsidR="003D4BEC" w:rsidRDefault="003D4BEC">
      <w:r>
        <w:separator/>
      </w:r>
    </w:p>
  </w:footnote>
  <w:footnote w:type="continuationSeparator" w:id="0">
    <w:p w14:paraId="5ABCD5BE" w14:textId="77777777" w:rsidR="003D4BEC" w:rsidRDefault="003D4B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E2E3E" w14:textId="77777777" w:rsidR="003D4BEC" w:rsidRDefault="003D4BE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4A6B" w14:textId="394ABA46" w:rsidR="003D4BEC" w:rsidRDefault="003D4BEC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717D1DA" wp14:editId="6DF99253">
          <wp:simplePos x="0" y="0"/>
          <wp:positionH relativeFrom="column">
            <wp:posOffset>-456565</wp:posOffset>
          </wp:positionH>
          <wp:positionV relativeFrom="paragraph">
            <wp:posOffset>-457200</wp:posOffset>
          </wp:positionV>
          <wp:extent cx="7780930" cy="100694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_NH_branded_less_ink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930" cy="1006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98FEB" w14:textId="77777777" w:rsidR="003D4BEC" w:rsidRDefault="003D4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0022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D"/>
    <w:rsid w:val="00002BFC"/>
    <w:rsid w:val="00037526"/>
    <w:rsid w:val="00042EDB"/>
    <w:rsid w:val="000B7386"/>
    <w:rsid w:val="00112F75"/>
    <w:rsid w:val="00167F03"/>
    <w:rsid w:val="001961AA"/>
    <w:rsid w:val="001B2DF2"/>
    <w:rsid w:val="002076A1"/>
    <w:rsid w:val="00353207"/>
    <w:rsid w:val="003D4BEC"/>
    <w:rsid w:val="00411061"/>
    <w:rsid w:val="004A3E21"/>
    <w:rsid w:val="005A491A"/>
    <w:rsid w:val="006710D9"/>
    <w:rsid w:val="006F0BC3"/>
    <w:rsid w:val="006F3F11"/>
    <w:rsid w:val="007E3D86"/>
    <w:rsid w:val="00810B38"/>
    <w:rsid w:val="008D0CBB"/>
    <w:rsid w:val="00AD525E"/>
    <w:rsid w:val="00AE5699"/>
    <w:rsid w:val="00C552E3"/>
    <w:rsid w:val="00C71132"/>
    <w:rsid w:val="00CB5C63"/>
    <w:rsid w:val="00D06A34"/>
    <w:rsid w:val="00DD6B3F"/>
    <w:rsid w:val="00EA5B9D"/>
    <w:rsid w:val="00F31C87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250"/>
    </o:shapedefaults>
    <o:shapelayout v:ext="edit">
      <o:idmap v:ext="edit" data="1"/>
    </o:shapelayout>
  </w:shapeDefaults>
  <w:doNotEmbedSmartTags/>
  <w:decimalSymbol w:val="."/>
  <w:listSeparator w:val=","/>
  <w14:docId w14:val="3920F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LSCS%20letterhead%20template:LSCS%20Letterhead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7D3305-DC4B-0B42-8831-4D3D0D90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LSCS Letterhead-FINAL.dot</Template>
  <TotalTime>0</TotalTime>
  <Pages>1</Pages>
  <Words>5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LSCS</Company>
  <LinksUpToDate>false</LinksUpToDate>
  <CharactersWithSpaces>39</CharactersWithSpaces>
  <SharedDoc>false</SharedDoc>
  <HLinks>
    <vt:vector size="12" baseType="variant">
      <vt:variant>
        <vt:i4>1245244</vt:i4>
      </vt:variant>
      <vt:variant>
        <vt:i4>-1</vt:i4>
      </vt:variant>
      <vt:variant>
        <vt:i4>1038</vt:i4>
      </vt:variant>
      <vt:variant>
        <vt:i4>1</vt:i4>
      </vt:variant>
      <vt:variant>
        <vt:lpwstr>sys address</vt:lpwstr>
      </vt:variant>
      <vt:variant>
        <vt:lpwstr/>
      </vt:variant>
      <vt:variant>
        <vt:i4>7340032</vt:i4>
      </vt:variant>
      <vt:variant>
        <vt:i4>-1</vt:i4>
      </vt:variant>
      <vt:variant>
        <vt:i4>1039</vt:i4>
      </vt:variant>
      <vt:variant>
        <vt:i4>1</vt:i4>
      </vt:variant>
      <vt:variant>
        <vt:lpwstr>Sys_V_PMS 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Lyndsey Pase</cp:lastModifiedBy>
  <cp:revision>2</cp:revision>
  <cp:lastPrinted>2012-03-27T21:10:00Z</cp:lastPrinted>
  <dcterms:created xsi:type="dcterms:W3CDTF">2012-05-17T15:45:00Z</dcterms:created>
  <dcterms:modified xsi:type="dcterms:W3CDTF">2012-05-17T15:45:00Z</dcterms:modified>
</cp:coreProperties>
</file>